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FA" w:rsidRDefault="008707FA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8707FA">
        <w:tblPrEx>
          <w:tblCellMar>
            <w:top w:w="0" w:type="dxa"/>
            <w:bottom w:w="0" w:type="dxa"/>
          </w:tblCellMar>
        </w:tblPrEx>
        <w:trPr>
          <w:trHeight w:val="4781"/>
        </w:trPr>
        <w:tc>
          <w:tcPr>
            <w:tcW w:w="8520" w:type="dxa"/>
            <w:gridSpan w:val="2"/>
          </w:tcPr>
          <w:p w:rsidR="008707FA" w:rsidRDefault="008707FA"/>
          <w:p w:rsidR="008707FA" w:rsidRDefault="008707FA">
            <w:pPr>
              <w:jc w:val="center"/>
            </w:pPr>
            <w:r>
              <w:rPr>
                <w:rFonts w:hint="eastAsia"/>
                <w:spacing w:val="52"/>
              </w:rPr>
              <w:t>公園占用許可申請</w:t>
            </w:r>
            <w:r>
              <w:rPr>
                <w:rFonts w:hint="eastAsia"/>
              </w:rPr>
              <w:t>書</w:t>
            </w:r>
          </w:p>
          <w:p w:rsidR="008707FA" w:rsidRDefault="008707FA"/>
          <w:p w:rsidR="008707FA" w:rsidRDefault="008707F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707FA" w:rsidRDefault="008707FA"/>
          <w:p w:rsidR="008707FA" w:rsidRDefault="008707FA">
            <w:pPr>
              <w:ind w:left="210"/>
            </w:pPr>
            <w:r>
              <w:rPr>
                <w:rFonts w:hint="eastAsia"/>
              </w:rPr>
              <w:t>北谷町長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 w:rsidR="005F0915">
              <w:rPr>
                <w:rFonts w:hint="eastAsia"/>
              </w:rPr>
              <w:t>様</w:t>
            </w:r>
          </w:p>
          <w:p w:rsidR="008707FA" w:rsidRDefault="008707FA"/>
          <w:p w:rsidR="008707FA" w:rsidRDefault="008707F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707FA" w:rsidRDefault="008707FA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　　</w:t>
            </w:r>
          </w:p>
          <w:p w:rsidR="008707FA" w:rsidRDefault="008707FA">
            <w:pPr>
              <w:spacing w:after="20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707FA" w:rsidRDefault="008707F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707FA" w:rsidRDefault="008707FA">
            <w:pPr>
              <w:ind w:right="210"/>
              <w:jc w:val="right"/>
            </w:pPr>
            <w:r>
              <w:rPr>
                <w:rFonts w:hint="eastAsia"/>
              </w:rPr>
              <w:t xml:space="preserve">保証人　　　　　　　　　　　　　　　</w:t>
            </w:r>
          </w:p>
          <w:p w:rsidR="008707FA" w:rsidRDefault="008707F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707FA" w:rsidRDefault="008707FA"/>
          <w:p w:rsidR="008707FA" w:rsidRDefault="008707FA"/>
          <w:p w:rsidR="008707FA" w:rsidRDefault="008707FA">
            <w:r>
              <w:rPr>
                <w:rFonts w:hint="eastAsia"/>
              </w:rPr>
              <w:t xml:space="preserve">　次のとおり公園を占用したいので申請します。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6" w:type="dxa"/>
            <w:vAlign w:val="center"/>
          </w:tcPr>
          <w:p w:rsidR="008707FA" w:rsidRDefault="008707FA">
            <w:pPr>
              <w:spacing w:line="240" w:lineRule="exact"/>
              <w:ind w:left="100" w:right="100"/>
            </w:pPr>
            <w:r>
              <w:rPr>
                <w:rFonts w:hint="eastAsia"/>
              </w:rPr>
              <w:t>占用する公園名及び場所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624" w:type="dxa"/>
            <w:vAlign w:val="center"/>
          </w:tcPr>
          <w:p w:rsidR="008707FA" w:rsidRDefault="008707FA">
            <w:pPr>
              <w:ind w:left="1260"/>
            </w:pPr>
            <w:r>
              <w:rPr>
                <w:rFonts w:hint="eastAsia"/>
              </w:rPr>
              <w:t xml:space="preserve">　　年　　月　　日から</w:t>
            </w:r>
          </w:p>
          <w:p w:rsidR="008707FA" w:rsidRDefault="008707FA">
            <w:pPr>
              <w:ind w:left="1260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</w:pPr>
            <w:r>
              <w:rPr>
                <w:rFonts w:hint="eastAsia"/>
              </w:rPr>
              <w:t>占用物件の種類及び数量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</w:pPr>
            <w:r>
              <w:rPr>
                <w:rFonts w:hint="eastAsia"/>
              </w:rPr>
              <w:t>工事着手及び完了予定年月日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手　　　　　　年　　月　　日</w:t>
            </w:r>
          </w:p>
          <w:p w:rsidR="008707FA" w:rsidRDefault="008707FA">
            <w:r>
              <w:rPr>
                <w:rFonts w:hint="eastAsia"/>
              </w:rPr>
              <w:t>完了予定　　　　　　年　　月　　日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  <w:tr w:rsidR="008707FA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896" w:type="dxa"/>
            <w:vAlign w:val="center"/>
          </w:tcPr>
          <w:p w:rsidR="008707FA" w:rsidRDefault="008707FA">
            <w:pPr>
              <w:ind w:left="100" w:right="10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24" w:type="dxa"/>
            <w:vAlign w:val="center"/>
          </w:tcPr>
          <w:p w:rsidR="008707FA" w:rsidRDefault="008707FA">
            <w:r>
              <w:rPr>
                <w:rFonts w:hint="eastAsia"/>
              </w:rPr>
              <w:t xml:space="preserve">　</w:t>
            </w:r>
          </w:p>
        </w:tc>
      </w:tr>
    </w:tbl>
    <w:p w:rsidR="008707FA" w:rsidRDefault="008707FA">
      <w:pPr>
        <w:spacing w:line="100" w:lineRule="exact"/>
      </w:pPr>
    </w:p>
    <w:sectPr w:rsidR="008707FA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00" w:rsidRDefault="00F56600" w:rsidP="00920DC3">
      <w:r>
        <w:separator/>
      </w:r>
    </w:p>
  </w:endnote>
  <w:endnote w:type="continuationSeparator" w:id="0">
    <w:p w:rsidR="00F56600" w:rsidRDefault="00F56600" w:rsidP="0092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FA" w:rsidRDefault="008707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7FA" w:rsidRDefault="008707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00" w:rsidRDefault="00F56600" w:rsidP="00920DC3">
      <w:r>
        <w:separator/>
      </w:r>
    </w:p>
  </w:footnote>
  <w:footnote w:type="continuationSeparator" w:id="0">
    <w:p w:rsidR="00F56600" w:rsidRDefault="00F56600" w:rsidP="0092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FA"/>
    <w:rsid w:val="002B1C8E"/>
    <w:rsid w:val="005F0915"/>
    <w:rsid w:val="008707FA"/>
    <w:rsid w:val="00920DC3"/>
    <w:rsid w:val="00F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Plain Text"/>
    <w:basedOn w:val="a"/>
    <w:link w:val="af"/>
    <w:uiPriority w:val="99"/>
    <w:semiHidden/>
    <w:pPr>
      <w:wordWrap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Plain Text"/>
    <w:basedOn w:val="a"/>
    <w:link w:val="af"/>
    <w:uiPriority w:val="99"/>
    <w:semiHidden/>
    <w:pPr>
      <w:wordWrap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957896.dotm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creator>(株)ぎょうせい</dc:creator>
  <cp:lastModifiedBy>admin</cp:lastModifiedBy>
  <cp:revision>2</cp:revision>
  <cp:lastPrinted>2001-03-14T00:46:00Z</cp:lastPrinted>
  <dcterms:created xsi:type="dcterms:W3CDTF">2015-02-16T04:56:00Z</dcterms:created>
  <dcterms:modified xsi:type="dcterms:W3CDTF">2015-02-16T04:56:00Z</dcterms:modified>
</cp:coreProperties>
</file>