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A6" w:rsidRDefault="00E530B5">
      <w:pPr>
        <w:rPr>
          <w:sz w:val="22"/>
        </w:rPr>
      </w:pPr>
      <w:r>
        <w:rPr>
          <w:rFonts w:hint="eastAsia"/>
          <w:sz w:val="22"/>
        </w:rPr>
        <w:t>第１号様式（第</w:t>
      </w:r>
      <w:r w:rsidR="0074429B">
        <w:rPr>
          <w:rFonts w:hint="eastAsia"/>
          <w:sz w:val="22"/>
        </w:rPr>
        <w:t>３</w:t>
      </w:r>
      <w:r>
        <w:rPr>
          <w:rFonts w:hint="eastAsia"/>
          <w:sz w:val="22"/>
        </w:rPr>
        <w:t>条</w:t>
      </w:r>
      <w:r w:rsidR="002D0DCA" w:rsidRPr="00B4223B">
        <w:rPr>
          <w:rFonts w:hint="eastAsia"/>
          <w:sz w:val="22"/>
        </w:rPr>
        <w:t>関係）</w:t>
      </w:r>
    </w:p>
    <w:p w:rsidR="0065022C" w:rsidRDefault="0065022C" w:rsidP="00831191">
      <w:pPr>
        <w:ind w:firstLineChars="900" w:firstLine="1904"/>
        <w:jc w:val="right"/>
        <w:rPr>
          <w:sz w:val="22"/>
        </w:rPr>
      </w:pPr>
    </w:p>
    <w:p w:rsidR="00F616DB" w:rsidRDefault="00586524" w:rsidP="00F616D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北谷町</w:t>
      </w:r>
      <w:r w:rsidR="002D0DCA" w:rsidRPr="00163DB5">
        <w:rPr>
          <w:rFonts w:hint="eastAsia"/>
          <w:b/>
          <w:sz w:val="28"/>
          <w:szCs w:val="28"/>
        </w:rPr>
        <w:t>生涯学習プラザ施設使用団体登録申請書</w:t>
      </w:r>
    </w:p>
    <w:p w:rsidR="00F616DB" w:rsidRDefault="00F616DB" w:rsidP="00F616DB">
      <w:pPr>
        <w:ind w:firstLineChars="900" w:firstLine="1904"/>
        <w:jc w:val="right"/>
        <w:rPr>
          <w:sz w:val="22"/>
        </w:rPr>
      </w:pPr>
    </w:p>
    <w:p w:rsidR="00F616DB" w:rsidRDefault="00F616DB" w:rsidP="00F616DB">
      <w:pPr>
        <w:ind w:firstLineChars="900" w:firstLine="1904"/>
        <w:jc w:val="right"/>
        <w:rPr>
          <w:sz w:val="22"/>
        </w:rPr>
      </w:pPr>
      <w:r w:rsidRPr="00B4223B">
        <w:rPr>
          <w:rFonts w:hint="eastAsia"/>
          <w:sz w:val="22"/>
        </w:rPr>
        <w:t>年　　　月　　　日</w:t>
      </w:r>
    </w:p>
    <w:p w:rsidR="0065022C" w:rsidRPr="00EA1F87" w:rsidRDefault="0065022C" w:rsidP="002D0DCA">
      <w:pPr>
        <w:jc w:val="left"/>
        <w:rPr>
          <w:sz w:val="22"/>
        </w:rPr>
      </w:pPr>
    </w:p>
    <w:p w:rsidR="002D0DCA" w:rsidRPr="00B4223B" w:rsidRDefault="002D0DCA" w:rsidP="002D0DCA">
      <w:pPr>
        <w:jc w:val="left"/>
        <w:rPr>
          <w:sz w:val="22"/>
        </w:rPr>
      </w:pPr>
      <w:r w:rsidRPr="00B4223B">
        <w:rPr>
          <w:rFonts w:hint="eastAsia"/>
          <w:sz w:val="22"/>
        </w:rPr>
        <w:t xml:space="preserve">　</w:t>
      </w:r>
      <w:r w:rsidR="0065022C">
        <w:rPr>
          <w:rFonts w:hint="eastAsia"/>
          <w:sz w:val="22"/>
        </w:rPr>
        <w:t>北谷町</w:t>
      </w:r>
      <w:r w:rsidRPr="00B4223B">
        <w:rPr>
          <w:rFonts w:hint="eastAsia"/>
          <w:sz w:val="22"/>
        </w:rPr>
        <w:t>生涯学習プラザ館長　様</w:t>
      </w:r>
    </w:p>
    <w:p w:rsidR="002D0DCA" w:rsidRPr="00B4223B" w:rsidRDefault="002D0DCA" w:rsidP="002D0DCA">
      <w:pPr>
        <w:jc w:val="left"/>
        <w:rPr>
          <w:sz w:val="22"/>
        </w:rPr>
      </w:pPr>
    </w:p>
    <w:p w:rsidR="002D0DCA" w:rsidRPr="0053522B" w:rsidRDefault="002D0DCA" w:rsidP="002D0DCA">
      <w:pPr>
        <w:jc w:val="left"/>
        <w:rPr>
          <w:sz w:val="22"/>
          <w:u w:val="single"/>
        </w:rPr>
      </w:pPr>
      <w:r w:rsidRPr="00B4223B">
        <w:rPr>
          <w:rFonts w:hint="eastAsia"/>
          <w:sz w:val="22"/>
        </w:rPr>
        <w:t xml:space="preserve">　　　　　　　　　　　　　　　　　　　　　　　住所</w:t>
      </w:r>
      <w:r w:rsidR="0053522B" w:rsidRPr="0053522B">
        <w:rPr>
          <w:rFonts w:hint="eastAsia"/>
          <w:sz w:val="22"/>
          <w:u w:val="single"/>
        </w:rPr>
        <w:t xml:space="preserve">                                </w:t>
      </w:r>
    </w:p>
    <w:p w:rsidR="00F21215" w:rsidRPr="00B4223B" w:rsidRDefault="00F21215" w:rsidP="002D0DCA">
      <w:pPr>
        <w:jc w:val="left"/>
        <w:rPr>
          <w:sz w:val="22"/>
        </w:rPr>
      </w:pPr>
    </w:p>
    <w:p w:rsidR="0053522B" w:rsidRPr="0053522B" w:rsidRDefault="002D0DCA" w:rsidP="0053522B">
      <w:pPr>
        <w:jc w:val="left"/>
        <w:rPr>
          <w:sz w:val="22"/>
          <w:u w:val="single"/>
        </w:rPr>
      </w:pPr>
      <w:r w:rsidRPr="00B4223B">
        <w:rPr>
          <w:rFonts w:hint="eastAsia"/>
          <w:sz w:val="22"/>
        </w:rPr>
        <w:t xml:space="preserve">　　　　　　　　　　　　　　　　　　申請者　　氏名</w:t>
      </w:r>
      <w:r w:rsidR="0053522B" w:rsidRPr="0053522B">
        <w:rPr>
          <w:rFonts w:hint="eastAsia"/>
          <w:sz w:val="22"/>
          <w:u w:val="single"/>
        </w:rPr>
        <w:t xml:space="preserve">                                </w:t>
      </w:r>
    </w:p>
    <w:p w:rsidR="002D0DCA" w:rsidRPr="0053522B" w:rsidRDefault="00F616DB" w:rsidP="002D0DC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53522B" w:rsidRPr="0053522B" w:rsidRDefault="0053522B" w:rsidP="0053522B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2D0DCA" w:rsidRPr="00B4223B">
        <w:rPr>
          <w:rFonts w:hint="eastAsia"/>
          <w:sz w:val="22"/>
        </w:rPr>
        <w:t>電話</w:t>
      </w:r>
      <w:r w:rsidRPr="0053522B">
        <w:rPr>
          <w:rFonts w:hint="eastAsia"/>
          <w:sz w:val="22"/>
          <w:u w:val="single"/>
        </w:rPr>
        <w:t xml:space="preserve">                                </w:t>
      </w:r>
    </w:p>
    <w:p w:rsidR="00034E85" w:rsidRPr="00B4223B" w:rsidRDefault="00034E85" w:rsidP="00831191">
      <w:pPr>
        <w:ind w:firstLineChars="2300" w:firstLine="4866"/>
        <w:jc w:val="left"/>
        <w:rPr>
          <w:sz w:val="22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6"/>
        <w:gridCol w:w="4394"/>
        <w:gridCol w:w="390"/>
        <w:gridCol w:w="461"/>
        <w:gridCol w:w="448"/>
        <w:gridCol w:w="2449"/>
      </w:tblGrid>
      <w:tr w:rsidR="002C47B3" w:rsidRPr="00741DC5" w:rsidTr="00163DB5">
        <w:trPr>
          <w:trHeight w:val="420"/>
        </w:trPr>
        <w:tc>
          <w:tcPr>
            <w:tcW w:w="94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C6714" w:rsidRPr="00741DC5" w:rsidRDefault="002C47B3" w:rsidP="00D92586">
            <w:pPr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 xml:space="preserve">　次のとおり</w:t>
            </w:r>
            <w:r w:rsidR="00586524">
              <w:rPr>
                <w:rFonts w:hint="eastAsia"/>
                <w:sz w:val="22"/>
              </w:rPr>
              <w:t>北谷町</w:t>
            </w:r>
            <w:r w:rsidRPr="00741DC5">
              <w:rPr>
                <w:rFonts w:hint="eastAsia"/>
                <w:sz w:val="22"/>
              </w:rPr>
              <w:t>生涯学習プラザ施設使用団体の登録を申請します。</w:t>
            </w:r>
          </w:p>
        </w:tc>
      </w:tr>
      <w:tr w:rsidR="00AA0FA6" w:rsidRPr="00741DC5" w:rsidTr="00831191">
        <w:trPr>
          <w:trHeight w:val="587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FA6" w:rsidRPr="00741DC5" w:rsidRDefault="00AA0FA6" w:rsidP="00E530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申請区分</w:t>
            </w:r>
          </w:p>
        </w:tc>
        <w:tc>
          <w:tcPr>
            <w:tcW w:w="814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FA6" w:rsidRPr="00AA0FA6" w:rsidRDefault="00F616DB" w:rsidP="00F616DB">
            <w:pPr>
              <w:pStyle w:val="a3"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  <w:r w:rsidR="00AA0FA6">
              <w:rPr>
                <w:rFonts w:hint="eastAsia"/>
                <w:sz w:val="22"/>
              </w:rPr>
              <w:t xml:space="preserve">　　　　　</w:t>
            </w:r>
            <w:r w:rsidR="00AA0FA6" w:rsidRPr="0053522B">
              <w:rPr>
                <w:rFonts w:hint="eastAsia"/>
                <w:b/>
                <w:sz w:val="22"/>
              </w:rPr>
              <w:t>□</w:t>
            </w:r>
            <w:r w:rsidR="00AA0FA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更新　　　　　</w:t>
            </w:r>
            <w:r w:rsidRPr="00F616DB">
              <w:rPr>
                <w:rFonts w:hint="eastAsia"/>
                <w:b/>
                <w:sz w:val="22"/>
              </w:rPr>
              <w:t>□</w:t>
            </w:r>
            <w:r w:rsidRPr="00F616DB">
              <w:rPr>
                <w:rFonts w:hint="eastAsia"/>
                <w:sz w:val="22"/>
              </w:rPr>
              <w:t>変更（</w:t>
            </w:r>
            <w:r>
              <w:rPr>
                <w:rFonts w:hint="eastAsia"/>
                <w:sz w:val="22"/>
              </w:rPr>
              <w:t>※変更箇所のみ記載する。</w:t>
            </w:r>
            <w:r w:rsidRPr="00F616DB">
              <w:rPr>
                <w:rFonts w:hint="eastAsia"/>
                <w:sz w:val="22"/>
              </w:rPr>
              <w:t>）</w:t>
            </w:r>
          </w:p>
        </w:tc>
      </w:tr>
      <w:tr w:rsidR="002C47B3" w:rsidRPr="00741DC5" w:rsidTr="00831191">
        <w:trPr>
          <w:trHeight w:val="587"/>
        </w:trPr>
        <w:tc>
          <w:tcPr>
            <w:tcW w:w="1306" w:type="dxa"/>
            <w:tcBorders>
              <w:left w:val="single" w:sz="12" w:space="0" w:color="auto"/>
            </w:tcBorders>
            <w:vAlign w:val="center"/>
            <w:hideMark/>
          </w:tcPr>
          <w:p w:rsidR="002C47B3" w:rsidRPr="002C6714" w:rsidRDefault="002C47B3" w:rsidP="00E530B5">
            <w:pPr>
              <w:jc w:val="center"/>
              <w:rPr>
                <w:sz w:val="18"/>
                <w:szCs w:val="18"/>
              </w:rPr>
            </w:pPr>
            <w:r w:rsidRPr="002C6714">
              <w:rPr>
                <w:rFonts w:hint="eastAsia"/>
                <w:sz w:val="18"/>
                <w:szCs w:val="18"/>
              </w:rPr>
              <w:t>ふりがな</w:t>
            </w:r>
          </w:p>
          <w:p w:rsidR="002C47B3" w:rsidRPr="00741DC5" w:rsidRDefault="002C47B3" w:rsidP="00E530B5">
            <w:pPr>
              <w:jc w:val="center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団体名</w:t>
            </w:r>
          </w:p>
        </w:tc>
        <w:tc>
          <w:tcPr>
            <w:tcW w:w="4784" w:type="dxa"/>
            <w:gridSpan w:val="2"/>
            <w:vAlign w:val="center"/>
          </w:tcPr>
          <w:p w:rsidR="002C47B3" w:rsidRPr="00741DC5" w:rsidRDefault="002C47B3" w:rsidP="00E530B5">
            <w:pPr>
              <w:rPr>
                <w:sz w:val="22"/>
              </w:rPr>
            </w:pPr>
          </w:p>
        </w:tc>
        <w:tc>
          <w:tcPr>
            <w:tcW w:w="909" w:type="dxa"/>
            <w:gridSpan w:val="2"/>
            <w:vAlign w:val="center"/>
            <w:hideMark/>
          </w:tcPr>
          <w:p w:rsidR="002C47B3" w:rsidRPr="00741DC5" w:rsidRDefault="002C47B3" w:rsidP="00E530B5">
            <w:pPr>
              <w:jc w:val="center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結成日</w:t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  <w:hideMark/>
          </w:tcPr>
          <w:p w:rsidR="002C47B3" w:rsidRPr="00741DC5" w:rsidRDefault="002C47B3" w:rsidP="0062173F">
            <w:pPr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 xml:space="preserve">　</w:t>
            </w:r>
            <w:r w:rsidR="00034E85">
              <w:rPr>
                <w:rFonts w:hint="eastAsia"/>
                <w:sz w:val="22"/>
              </w:rPr>
              <w:t xml:space="preserve">　</w:t>
            </w:r>
            <w:r w:rsidRPr="00741DC5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2C47B3" w:rsidRPr="00741DC5" w:rsidTr="00831191">
        <w:trPr>
          <w:trHeight w:val="587"/>
        </w:trPr>
        <w:tc>
          <w:tcPr>
            <w:tcW w:w="1306" w:type="dxa"/>
            <w:tcBorders>
              <w:left w:val="single" w:sz="12" w:space="0" w:color="auto"/>
            </w:tcBorders>
            <w:vAlign w:val="center"/>
            <w:hideMark/>
          </w:tcPr>
          <w:p w:rsidR="002C47B3" w:rsidRPr="00741DC5" w:rsidRDefault="0053522B" w:rsidP="00E530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</w:t>
            </w:r>
            <w:r w:rsidR="002C47B3" w:rsidRPr="00741DC5">
              <w:rPr>
                <w:rFonts w:hint="eastAsia"/>
                <w:sz w:val="22"/>
              </w:rPr>
              <w:t>動内容</w:t>
            </w:r>
          </w:p>
        </w:tc>
        <w:tc>
          <w:tcPr>
            <w:tcW w:w="4784" w:type="dxa"/>
            <w:gridSpan w:val="2"/>
          </w:tcPr>
          <w:p w:rsidR="002C47B3" w:rsidRPr="00741DC5" w:rsidRDefault="002C47B3" w:rsidP="00E530B5">
            <w:pPr>
              <w:rPr>
                <w:sz w:val="22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684C63" w:rsidRPr="00684C63" w:rsidRDefault="002C47B3" w:rsidP="00684C63">
            <w:pPr>
              <w:jc w:val="center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会員数</w:t>
            </w:r>
          </w:p>
        </w:tc>
        <w:tc>
          <w:tcPr>
            <w:tcW w:w="2449" w:type="dxa"/>
            <w:tcBorders>
              <w:right w:val="single" w:sz="12" w:space="0" w:color="auto"/>
            </w:tcBorders>
            <w:vAlign w:val="center"/>
          </w:tcPr>
          <w:p w:rsidR="00AA5397" w:rsidRPr="00741DC5" w:rsidRDefault="008F165E" w:rsidP="00831191">
            <w:pPr>
              <w:ind w:firstLineChars="400" w:firstLine="846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  <w:r w:rsidR="00AA5397">
              <w:rPr>
                <w:rFonts w:hint="eastAsia"/>
                <w:sz w:val="22"/>
              </w:rPr>
              <w:t xml:space="preserve">（町内　</w:t>
            </w:r>
            <w:r w:rsidR="00AA5397">
              <w:rPr>
                <w:rFonts w:hint="eastAsia"/>
                <w:sz w:val="22"/>
              </w:rPr>
              <w:t xml:space="preserve"> </w:t>
            </w:r>
            <w:r w:rsidR="00AA5397">
              <w:rPr>
                <w:rFonts w:hint="eastAsia"/>
                <w:sz w:val="22"/>
              </w:rPr>
              <w:t>人）</w:t>
            </w:r>
          </w:p>
        </w:tc>
      </w:tr>
      <w:tr w:rsidR="00831191" w:rsidRPr="00741DC5" w:rsidTr="00831191">
        <w:trPr>
          <w:trHeight w:val="587"/>
        </w:trPr>
        <w:tc>
          <w:tcPr>
            <w:tcW w:w="1306" w:type="dxa"/>
            <w:tcBorders>
              <w:left w:val="single" w:sz="12" w:space="0" w:color="auto"/>
            </w:tcBorders>
            <w:vAlign w:val="center"/>
            <w:hideMark/>
          </w:tcPr>
          <w:p w:rsidR="00831191" w:rsidRPr="00741DC5" w:rsidRDefault="00831191" w:rsidP="00831191">
            <w:pPr>
              <w:jc w:val="center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   </w:t>
            </w:r>
            <w:r w:rsidRPr="00741DC5">
              <w:rPr>
                <w:rFonts w:hint="eastAsia"/>
                <w:sz w:val="22"/>
              </w:rPr>
              <w:t>費</w:t>
            </w:r>
          </w:p>
        </w:tc>
        <w:tc>
          <w:tcPr>
            <w:tcW w:w="8142" w:type="dxa"/>
            <w:gridSpan w:val="5"/>
            <w:tcBorders>
              <w:right w:val="single" w:sz="12" w:space="0" w:color="auto"/>
            </w:tcBorders>
            <w:vAlign w:val="center"/>
          </w:tcPr>
          <w:p w:rsidR="00831191" w:rsidRPr="00741DC5" w:rsidRDefault="00831191" w:rsidP="00831191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 xml:space="preserve">月額　　　　　　　円　</w:t>
            </w:r>
            <w:r>
              <w:rPr>
                <w:rFonts w:hint="eastAsia"/>
                <w:sz w:val="22"/>
              </w:rPr>
              <w:t xml:space="preserve">    </w:t>
            </w:r>
            <w:r w:rsidRPr="0053522B">
              <w:rPr>
                <w:rFonts w:hint="eastAsia"/>
                <w:b/>
                <w:sz w:val="22"/>
              </w:rPr>
              <w:t>□</w:t>
            </w:r>
            <w:r w:rsidRPr="00741DC5">
              <w:rPr>
                <w:rFonts w:hint="eastAsia"/>
                <w:sz w:val="22"/>
              </w:rPr>
              <w:t xml:space="preserve"> </w:t>
            </w:r>
            <w:r w:rsidRPr="00741DC5">
              <w:rPr>
                <w:rFonts w:hint="eastAsia"/>
                <w:sz w:val="22"/>
              </w:rPr>
              <w:t xml:space="preserve">年額　　　　　　　円　　</w:t>
            </w:r>
            <w:r w:rsidRPr="0053522B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741DC5">
              <w:rPr>
                <w:rFonts w:hint="eastAsia"/>
                <w:sz w:val="22"/>
              </w:rPr>
              <w:t>無し</w:t>
            </w:r>
          </w:p>
        </w:tc>
      </w:tr>
      <w:tr w:rsidR="00831191" w:rsidRPr="00741DC5" w:rsidTr="00831191">
        <w:trPr>
          <w:trHeight w:val="587"/>
        </w:trPr>
        <w:tc>
          <w:tcPr>
            <w:tcW w:w="1306" w:type="dxa"/>
            <w:tcBorders>
              <w:left w:val="single" w:sz="12" w:space="0" w:color="auto"/>
            </w:tcBorders>
            <w:vAlign w:val="center"/>
            <w:hideMark/>
          </w:tcPr>
          <w:p w:rsidR="00831191" w:rsidRPr="00741DC5" w:rsidRDefault="00831191" w:rsidP="00831191">
            <w:pPr>
              <w:ind w:firstLineChars="50" w:firstLine="106"/>
              <w:jc w:val="left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入会</w:t>
            </w:r>
            <w:r>
              <w:rPr>
                <w:rFonts w:hint="eastAsia"/>
                <w:sz w:val="22"/>
              </w:rPr>
              <w:t>･</w:t>
            </w:r>
            <w:r w:rsidRPr="00741DC5">
              <w:rPr>
                <w:rFonts w:hint="eastAsia"/>
                <w:sz w:val="22"/>
              </w:rPr>
              <w:t>退会</w:t>
            </w:r>
          </w:p>
        </w:tc>
        <w:tc>
          <w:tcPr>
            <w:tcW w:w="8142" w:type="dxa"/>
            <w:gridSpan w:val="5"/>
            <w:tcBorders>
              <w:right w:val="single" w:sz="12" w:space="0" w:color="auto"/>
            </w:tcBorders>
            <w:vAlign w:val="center"/>
          </w:tcPr>
          <w:p w:rsidR="00831191" w:rsidRPr="00741DC5" w:rsidRDefault="00831191" w:rsidP="00831191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 xml:space="preserve">申込書の提出　</w:t>
            </w:r>
            <w:r>
              <w:rPr>
                <w:rFonts w:hint="eastAsia"/>
                <w:sz w:val="22"/>
              </w:rPr>
              <w:t xml:space="preserve">　　</w:t>
            </w:r>
            <w:r w:rsidRPr="0053522B">
              <w:rPr>
                <w:rFonts w:hint="eastAsia"/>
                <w:b/>
                <w:sz w:val="22"/>
              </w:rPr>
              <w:t>□</w:t>
            </w:r>
            <w:r w:rsidRPr="0053522B">
              <w:rPr>
                <w:rFonts w:hint="eastAsia"/>
                <w:b/>
                <w:sz w:val="22"/>
              </w:rPr>
              <w:t xml:space="preserve"> </w:t>
            </w:r>
            <w:r w:rsidRPr="00741DC5">
              <w:rPr>
                <w:rFonts w:hint="eastAsia"/>
                <w:sz w:val="22"/>
              </w:rPr>
              <w:t xml:space="preserve">代表者に連絡　　</w:t>
            </w:r>
            <w:r>
              <w:rPr>
                <w:rFonts w:hint="eastAsia"/>
                <w:sz w:val="22"/>
              </w:rPr>
              <w:t xml:space="preserve">   </w:t>
            </w:r>
            <w:r w:rsidRPr="00034E85">
              <w:rPr>
                <w:rFonts w:hint="eastAsia"/>
                <w:b/>
                <w:sz w:val="22"/>
              </w:rPr>
              <w:t>□</w:t>
            </w:r>
            <w:r w:rsidRPr="00741DC5">
              <w:rPr>
                <w:rFonts w:hint="eastAsia"/>
                <w:sz w:val="22"/>
              </w:rPr>
              <w:t xml:space="preserve"> </w:t>
            </w:r>
            <w:r w:rsidRPr="00741DC5">
              <w:rPr>
                <w:rFonts w:hint="eastAsia"/>
                <w:sz w:val="22"/>
              </w:rPr>
              <w:t>直接練習会場で連絡</w:t>
            </w:r>
          </w:p>
        </w:tc>
      </w:tr>
      <w:tr w:rsidR="00607635" w:rsidRPr="00741DC5" w:rsidTr="00831191">
        <w:trPr>
          <w:trHeight w:val="587"/>
        </w:trPr>
        <w:tc>
          <w:tcPr>
            <w:tcW w:w="1306" w:type="dxa"/>
            <w:tcBorders>
              <w:left w:val="single" w:sz="12" w:space="0" w:color="auto"/>
            </w:tcBorders>
            <w:vAlign w:val="center"/>
            <w:hideMark/>
          </w:tcPr>
          <w:p w:rsidR="00607635" w:rsidRPr="00741DC5" w:rsidRDefault="00607635" w:rsidP="00E530B5">
            <w:pPr>
              <w:jc w:val="center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活動日</w:t>
            </w:r>
          </w:p>
        </w:tc>
        <w:tc>
          <w:tcPr>
            <w:tcW w:w="8142" w:type="dxa"/>
            <w:gridSpan w:val="5"/>
            <w:tcBorders>
              <w:right w:val="single" w:sz="12" w:space="0" w:color="auto"/>
            </w:tcBorders>
            <w:vAlign w:val="center"/>
            <w:hideMark/>
          </w:tcPr>
          <w:p w:rsidR="00607635" w:rsidRPr="00741DC5" w:rsidRDefault="00607635" w:rsidP="00607635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毎週　　　</w:t>
            </w:r>
            <w:r w:rsidR="00831191">
              <w:rPr>
                <w:rFonts w:hint="eastAsia"/>
                <w:sz w:val="22"/>
              </w:rPr>
              <w:t xml:space="preserve">　　　</w:t>
            </w:r>
            <w:r w:rsidRPr="00741DC5">
              <w:rPr>
                <w:rFonts w:hint="eastAsia"/>
                <w:sz w:val="22"/>
              </w:rPr>
              <w:t>曜日</w:t>
            </w:r>
            <w:r w:rsidR="0083119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607635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毎月　　　　曜日　　　</w:t>
            </w:r>
          </w:p>
        </w:tc>
      </w:tr>
      <w:tr w:rsidR="0074429B" w:rsidRPr="00741DC5" w:rsidTr="00831191">
        <w:trPr>
          <w:trHeight w:val="587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74429B" w:rsidRDefault="0074429B" w:rsidP="0074429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活動時間</w:t>
            </w:r>
          </w:p>
        </w:tc>
        <w:tc>
          <w:tcPr>
            <w:tcW w:w="8142" w:type="dxa"/>
            <w:gridSpan w:val="5"/>
            <w:tcBorders>
              <w:right w:val="single" w:sz="12" w:space="0" w:color="auto"/>
            </w:tcBorders>
            <w:vAlign w:val="center"/>
          </w:tcPr>
          <w:p w:rsidR="0074429B" w:rsidRDefault="0074429B" w:rsidP="007442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　　　　分　から　　　　時　　　　　分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まで</w:t>
            </w:r>
          </w:p>
        </w:tc>
      </w:tr>
      <w:tr w:rsidR="00607635" w:rsidRPr="00741DC5" w:rsidTr="00831191">
        <w:trPr>
          <w:trHeight w:val="587"/>
        </w:trPr>
        <w:tc>
          <w:tcPr>
            <w:tcW w:w="1306" w:type="dxa"/>
            <w:tcBorders>
              <w:left w:val="single" w:sz="12" w:space="0" w:color="auto"/>
            </w:tcBorders>
            <w:vAlign w:val="center"/>
            <w:hideMark/>
          </w:tcPr>
          <w:p w:rsidR="00C14AC6" w:rsidRDefault="0074429B" w:rsidP="00C14A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活動施設</w:t>
            </w:r>
          </w:p>
          <w:p w:rsidR="00607635" w:rsidRPr="00741DC5" w:rsidRDefault="0074429B" w:rsidP="00C14A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（部屋名）</w:t>
            </w:r>
          </w:p>
        </w:tc>
        <w:tc>
          <w:tcPr>
            <w:tcW w:w="8142" w:type="dxa"/>
            <w:gridSpan w:val="5"/>
            <w:tcBorders>
              <w:right w:val="single" w:sz="12" w:space="0" w:color="auto"/>
            </w:tcBorders>
            <w:vAlign w:val="center"/>
            <w:hideMark/>
          </w:tcPr>
          <w:p w:rsidR="00607635" w:rsidRPr="00741DC5" w:rsidRDefault="00607635" w:rsidP="00831191">
            <w:pPr>
              <w:ind w:firstLineChars="1850" w:firstLine="391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※電源使用　　</w:t>
            </w:r>
            <w:r w:rsidRPr="002C6714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有　</w:t>
            </w:r>
            <w:r w:rsidR="0083119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2C6714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741DC5" w:rsidRPr="00741DC5" w:rsidTr="00EA5D83">
        <w:trPr>
          <w:trHeight w:val="587"/>
        </w:trPr>
        <w:tc>
          <w:tcPr>
            <w:tcW w:w="1306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741DC5" w:rsidRPr="00741DC5" w:rsidRDefault="00741DC5" w:rsidP="00E530B5">
            <w:pPr>
              <w:jc w:val="center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代表者</w:t>
            </w:r>
          </w:p>
        </w:tc>
        <w:tc>
          <w:tcPr>
            <w:tcW w:w="4394" w:type="dxa"/>
            <w:vAlign w:val="center"/>
            <w:hideMark/>
          </w:tcPr>
          <w:p w:rsidR="00741DC5" w:rsidRPr="00741DC5" w:rsidRDefault="00741DC5" w:rsidP="00831191">
            <w:pPr>
              <w:ind w:firstLineChars="50" w:firstLine="106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氏名</w:t>
            </w:r>
          </w:p>
        </w:tc>
        <w:tc>
          <w:tcPr>
            <w:tcW w:w="851" w:type="dxa"/>
            <w:gridSpan w:val="2"/>
            <w:vMerge w:val="restart"/>
            <w:vAlign w:val="center"/>
            <w:hideMark/>
          </w:tcPr>
          <w:p w:rsidR="00741DC5" w:rsidRPr="00741DC5" w:rsidRDefault="00831191" w:rsidP="00E530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897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741DC5" w:rsidRPr="00741DC5" w:rsidRDefault="00741DC5" w:rsidP="00EA5D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</w:p>
        </w:tc>
      </w:tr>
      <w:tr w:rsidR="00741DC5" w:rsidRPr="00741DC5" w:rsidTr="00EA5D83">
        <w:trPr>
          <w:trHeight w:val="587"/>
        </w:trPr>
        <w:tc>
          <w:tcPr>
            <w:tcW w:w="130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741DC5" w:rsidRPr="00741DC5" w:rsidRDefault="00741DC5" w:rsidP="00E530B5">
            <w:pPr>
              <w:jc w:val="left"/>
              <w:rPr>
                <w:sz w:val="22"/>
              </w:rPr>
            </w:pPr>
          </w:p>
        </w:tc>
        <w:tc>
          <w:tcPr>
            <w:tcW w:w="4394" w:type="dxa"/>
            <w:vAlign w:val="center"/>
            <w:hideMark/>
          </w:tcPr>
          <w:p w:rsidR="00741DC5" w:rsidRPr="00741DC5" w:rsidRDefault="00741DC5" w:rsidP="00831191">
            <w:pPr>
              <w:ind w:firstLineChars="50" w:firstLine="106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住所</w:t>
            </w:r>
            <w:r w:rsidR="00061D81">
              <w:rPr>
                <w:rFonts w:hint="eastAsia"/>
                <w:sz w:val="22"/>
              </w:rPr>
              <w:t xml:space="preserve">　北谷町</w:t>
            </w: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741DC5" w:rsidRPr="00741DC5" w:rsidRDefault="00741DC5" w:rsidP="00E530B5">
            <w:pPr>
              <w:rPr>
                <w:sz w:val="22"/>
              </w:rPr>
            </w:pPr>
          </w:p>
        </w:tc>
        <w:tc>
          <w:tcPr>
            <w:tcW w:w="2897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741DC5" w:rsidRPr="00741DC5" w:rsidRDefault="00741DC5" w:rsidP="00EA5D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</w:tr>
      <w:tr w:rsidR="00FC611D" w:rsidRPr="00741DC5" w:rsidTr="00EA5D83">
        <w:trPr>
          <w:trHeight w:val="587"/>
        </w:trPr>
        <w:tc>
          <w:tcPr>
            <w:tcW w:w="1306" w:type="dxa"/>
            <w:tcBorders>
              <w:left w:val="single" w:sz="12" w:space="0" w:color="auto"/>
            </w:tcBorders>
            <w:vAlign w:val="center"/>
            <w:hideMark/>
          </w:tcPr>
          <w:p w:rsidR="00FC611D" w:rsidRPr="00741DC5" w:rsidRDefault="00FC611D" w:rsidP="00E530B5">
            <w:pPr>
              <w:jc w:val="center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副代表者</w:t>
            </w:r>
          </w:p>
        </w:tc>
        <w:tc>
          <w:tcPr>
            <w:tcW w:w="4394" w:type="dxa"/>
            <w:vAlign w:val="center"/>
            <w:hideMark/>
          </w:tcPr>
          <w:p w:rsidR="00FC611D" w:rsidRPr="00741DC5" w:rsidRDefault="00FC611D" w:rsidP="00831191">
            <w:pPr>
              <w:ind w:firstLineChars="50" w:firstLine="106"/>
              <w:jc w:val="left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氏名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FC611D" w:rsidRPr="00741DC5" w:rsidRDefault="00FC611D" w:rsidP="00E530B5">
            <w:pPr>
              <w:jc w:val="center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連絡先</w:t>
            </w:r>
          </w:p>
        </w:tc>
        <w:tc>
          <w:tcPr>
            <w:tcW w:w="2897" w:type="dxa"/>
            <w:gridSpan w:val="2"/>
            <w:tcBorders>
              <w:right w:val="single" w:sz="12" w:space="0" w:color="auto"/>
            </w:tcBorders>
            <w:vAlign w:val="center"/>
          </w:tcPr>
          <w:p w:rsidR="00FC611D" w:rsidRPr="00741DC5" w:rsidRDefault="00FC611D" w:rsidP="00E530B5">
            <w:pPr>
              <w:rPr>
                <w:sz w:val="22"/>
              </w:rPr>
            </w:pPr>
          </w:p>
        </w:tc>
      </w:tr>
      <w:tr w:rsidR="00FC611D" w:rsidRPr="00741DC5" w:rsidTr="00EA5D83">
        <w:trPr>
          <w:trHeight w:val="587"/>
        </w:trPr>
        <w:tc>
          <w:tcPr>
            <w:tcW w:w="1306" w:type="dxa"/>
            <w:tcBorders>
              <w:left w:val="single" w:sz="12" w:space="0" w:color="auto"/>
            </w:tcBorders>
            <w:vAlign w:val="center"/>
            <w:hideMark/>
          </w:tcPr>
          <w:p w:rsidR="00FC611D" w:rsidRPr="00FC611D" w:rsidRDefault="00FC611D" w:rsidP="00E530B5">
            <w:pPr>
              <w:jc w:val="center"/>
              <w:rPr>
                <w:rFonts w:eastAsia="ＭＳ 明朝" w:cs="Times New Roman"/>
                <w:sz w:val="22"/>
              </w:rPr>
            </w:pPr>
            <w:r w:rsidRPr="00741DC5">
              <w:rPr>
                <w:rFonts w:hint="eastAsia"/>
                <w:sz w:val="22"/>
              </w:rPr>
              <w:t>会計担当</w:t>
            </w:r>
          </w:p>
        </w:tc>
        <w:tc>
          <w:tcPr>
            <w:tcW w:w="4394" w:type="dxa"/>
            <w:vAlign w:val="center"/>
            <w:hideMark/>
          </w:tcPr>
          <w:p w:rsidR="00FC611D" w:rsidRPr="00741DC5" w:rsidRDefault="00FC611D" w:rsidP="00831191">
            <w:pPr>
              <w:ind w:firstLineChars="50" w:firstLine="106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氏名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FC611D" w:rsidRPr="00741DC5" w:rsidRDefault="00FC611D" w:rsidP="00E530B5">
            <w:pPr>
              <w:jc w:val="center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連絡先</w:t>
            </w:r>
          </w:p>
        </w:tc>
        <w:tc>
          <w:tcPr>
            <w:tcW w:w="2897" w:type="dxa"/>
            <w:gridSpan w:val="2"/>
            <w:tcBorders>
              <w:right w:val="single" w:sz="12" w:space="0" w:color="auto"/>
            </w:tcBorders>
            <w:vAlign w:val="center"/>
          </w:tcPr>
          <w:p w:rsidR="00FC611D" w:rsidRPr="00741DC5" w:rsidRDefault="00FC611D" w:rsidP="00E530B5">
            <w:pPr>
              <w:rPr>
                <w:sz w:val="22"/>
              </w:rPr>
            </w:pPr>
          </w:p>
        </w:tc>
      </w:tr>
      <w:tr w:rsidR="00FC611D" w:rsidRPr="00741DC5" w:rsidTr="00EA5D83">
        <w:trPr>
          <w:trHeight w:val="587"/>
        </w:trPr>
        <w:tc>
          <w:tcPr>
            <w:tcW w:w="1306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831191" w:rsidRDefault="00FC611D" w:rsidP="00E778D5">
            <w:pPr>
              <w:ind w:left="113" w:right="113"/>
              <w:jc w:val="center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講</w:t>
            </w:r>
            <w:r>
              <w:rPr>
                <w:rFonts w:hint="eastAsia"/>
                <w:sz w:val="22"/>
              </w:rPr>
              <w:t>師</w:t>
            </w:r>
          </w:p>
          <w:p w:rsidR="00831191" w:rsidRDefault="00831191" w:rsidP="00E778D5">
            <w:pPr>
              <w:ind w:left="113" w:right="113"/>
              <w:jc w:val="center"/>
              <w:rPr>
                <w:sz w:val="22"/>
              </w:rPr>
            </w:pPr>
          </w:p>
          <w:p w:rsidR="00831191" w:rsidRDefault="00831191" w:rsidP="00831191">
            <w:pPr>
              <w:ind w:left="1" w:right="113" w:firstLineChars="13" w:firstLine="2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※講師が</w:t>
            </w:r>
          </w:p>
          <w:p w:rsidR="002D56EA" w:rsidRPr="00741DC5" w:rsidRDefault="00831191" w:rsidP="00831191">
            <w:pPr>
              <w:ind w:left="1" w:right="113" w:firstLineChars="13" w:firstLine="2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いる場合のみ記入</w:t>
            </w:r>
          </w:p>
        </w:tc>
        <w:tc>
          <w:tcPr>
            <w:tcW w:w="4394" w:type="dxa"/>
            <w:vAlign w:val="center"/>
            <w:hideMark/>
          </w:tcPr>
          <w:p w:rsidR="00FC611D" w:rsidRPr="00741DC5" w:rsidRDefault="00FC611D" w:rsidP="00831191">
            <w:pPr>
              <w:ind w:firstLineChars="50" w:firstLine="106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氏名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FC611D" w:rsidRPr="00741DC5" w:rsidRDefault="00831191" w:rsidP="00E530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897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FC611D" w:rsidRPr="00741DC5" w:rsidRDefault="0050220F" w:rsidP="0083119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FC611D" w:rsidRPr="00741DC5" w:rsidTr="00EA5D83">
        <w:trPr>
          <w:trHeight w:val="587"/>
        </w:trPr>
        <w:tc>
          <w:tcPr>
            <w:tcW w:w="130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FC611D" w:rsidRPr="00741DC5" w:rsidRDefault="00FC611D" w:rsidP="00E530B5">
            <w:pPr>
              <w:jc w:val="left"/>
              <w:rPr>
                <w:sz w:val="22"/>
              </w:rPr>
            </w:pPr>
          </w:p>
        </w:tc>
        <w:tc>
          <w:tcPr>
            <w:tcW w:w="4394" w:type="dxa"/>
            <w:vAlign w:val="center"/>
            <w:hideMark/>
          </w:tcPr>
          <w:p w:rsidR="00FC611D" w:rsidRPr="00741DC5" w:rsidRDefault="00FC611D" w:rsidP="00831191">
            <w:pPr>
              <w:ind w:firstLineChars="50" w:firstLine="106"/>
              <w:rPr>
                <w:sz w:val="22"/>
              </w:rPr>
            </w:pPr>
            <w:r w:rsidRPr="00741DC5">
              <w:rPr>
                <w:rFonts w:hint="eastAsia"/>
                <w:sz w:val="22"/>
              </w:rPr>
              <w:t>住所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FC611D" w:rsidRPr="00741DC5" w:rsidRDefault="00831191" w:rsidP="00E530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資格・</w:t>
            </w:r>
            <w:r w:rsidR="00F616D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肩書等</w:t>
            </w:r>
          </w:p>
        </w:tc>
        <w:tc>
          <w:tcPr>
            <w:tcW w:w="2897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FC611D" w:rsidRPr="00741DC5" w:rsidRDefault="0050220F" w:rsidP="0083119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831191" w:rsidRPr="00741DC5" w:rsidTr="00831191">
        <w:trPr>
          <w:trHeight w:val="636"/>
        </w:trPr>
        <w:tc>
          <w:tcPr>
            <w:tcW w:w="130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31191" w:rsidRPr="00741DC5" w:rsidRDefault="00831191" w:rsidP="00E530B5">
            <w:pPr>
              <w:jc w:val="left"/>
              <w:rPr>
                <w:sz w:val="22"/>
              </w:rPr>
            </w:pPr>
          </w:p>
        </w:tc>
        <w:tc>
          <w:tcPr>
            <w:tcW w:w="8142" w:type="dxa"/>
            <w:gridSpan w:val="5"/>
            <w:tcBorders>
              <w:right w:val="single" w:sz="12" w:space="0" w:color="auto"/>
            </w:tcBorders>
            <w:vAlign w:val="center"/>
            <w:hideMark/>
          </w:tcPr>
          <w:p w:rsidR="00831191" w:rsidRPr="00741DC5" w:rsidRDefault="00831191" w:rsidP="00831191">
            <w:pPr>
              <w:ind w:firstLineChars="50" w:firstLine="10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謝礼金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 w:rsidRPr="0053522B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有り　</w:t>
            </w:r>
            <w:r w:rsidRPr="00741DC5">
              <w:rPr>
                <w:rFonts w:hint="eastAsia"/>
                <w:sz w:val="22"/>
              </w:rPr>
              <w:t xml:space="preserve">（月額　　　　　　円）　</w:t>
            </w:r>
            <w:r>
              <w:rPr>
                <w:rFonts w:hint="eastAsia"/>
                <w:sz w:val="22"/>
              </w:rPr>
              <w:t xml:space="preserve">    </w:t>
            </w:r>
            <w:r w:rsidRPr="0053522B">
              <w:rPr>
                <w:rFonts w:hint="eastAsia"/>
                <w:b/>
                <w:sz w:val="22"/>
              </w:rPr>
              <w:t>□</w:t>
            </w:r>
            <w:r w:rsidRPr="00741DC5">
              <w:rPr>
                <w:rFonts w:hint="eastAsia"/>
                <w:sz w:val="22"/>
              </w:rPr>
              <w:t xml:space="preserve"> </w:t>
            </w:r>
            <w:r w:rsidRPr="00741DC5">
              <w:rPr>
                <w:rFonts w:hint="eastAsia"/>
                <w:sz w:val="22"/>
              </w:rPr>
              <w:t>無し</w:t>
            </w:r>
          </w:p>
        </w:tc>
      </w:tr>
      <w:tr w:rsidR="00163DB5" w:rsidRPr="00741DC5" w:rsidTr="00EA1F87">
        <w:trPr>
          <w:trHeight w:val="873"/>
        </w:trPr>
        <w:tc>
          <w:tcPr>
            <w:tcW w:w="13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3DB5" w:rsidRPr="00741DC5" w:rsidRDefault="00163DB5" w:rsidP="00163D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814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3DB5" w:rsidRDefault="00163DB5" w:rsidP="00EA1F87">
            <w:pPr>
              <w:ind w:firstLineChars="50" w:firstLine="106"/>
              <w:rPr>
                <w:sz w:val="22"/>
              </w:rPr>
            </w:pPr>
            <w:r>
              <w:rPr>
                <w:rFonts w:hint="eastAsia"/>
                <w:sz w:val="22"/>
              </w:rPr>
              <w:t>他の活動場所</w:t>
            </w:r>
            <w:r>
              <w:rPr>
                <w:rFonts w:hint="eastAsia"/>
                <w:sz w:val="22"/>
              </w:rPr>
              <w:t xml:space="preserve">   </w:t>
            </w:r>
            <w:r w:rsidRPr="0053522B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有り　（</w:t>
            </w:r>
            <w:r w:rsidRPr="00741DC5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41DC5">
              <w:rPr>
                <w:rFonts w:hint="eastAsia"/>
                <w:sz w:val="22"/>
              </w:rPr>
              <w:t xml:space="preserve">）　</w:t>
            </w:r>
            <w:r>
              <w:rPr>
                <w:rFonts w:hint="eastAsia"/>
                <w:sz w:val="22"/>
              </w:rPr>
              <w:t xml:space="preserve">    </w:t>
            </w:r>
            <w:r w:rsidRPr="0053522B">
              <w:rPr>
                <w:rFonts w:hint="eastAsia"/>
                <w:b/>
                <w:sz w:val="22"/>
              </w:rPr>
              <w:t>□</w:t>
            </w:r>
            <w:r w:rsidRPr="00741DC5">
              <w:rPr>
                <w:rFonts w:hint="eastAsia"/>
                <w:sz w:val="22"/>
              </w:rPr>
              <w:t xml:space="preserve"> </w:t>
            </w:r>
            <w:r w:rsidRPr="00741DC5">
              <w:rPr>
                <w:rFonts w:hint="eastAsia"/>
                <w:sz w:val="22"/>
              </w:rPr>
              <w:t>無し</w:t>
            </w:r>
          </w:p>
          <w:p w:rsidR="00831191" w:rsidRPr="00741DC5" w:rsidRDefault="00831191" w:rsidP="00EA1F87">
            <w:pPr>
              <w:ind w:firstLineChars="50" w:firstLine="10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団体の活動内容の公表　</w:t>
            </w:r>
            <w:r w:rsidRPr="00831191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可　　　　　　</w:t>
            </w:r>
            <w:r w:rsidRPr="00831191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不可</w:t>
            </w:r>
          </w:p>
        </w:tc>
      </w:tr>
    </w:tbl>
    <w:p w:rsidR="003233C9" w:rsidRPr="00163DB5" w:rsidRDefault="00163DB5" w:rsidP="00163DB5">
      <w:pPr>
        <w:jc w:val="left"/>
        <w:rPr>
          <w:sz w:val="22"/>
        </w:rPr>
      </w:pPr>
      <w:r>
        <w:rPr>
          <w:rFonts w:hint="eastAsia"/>
          <w:sz w:val="22"/>
        </w:rPr>
        <w:t>※添付書類：会則及び会員名簿</w:t>
      </w:r>
    </w:p>
    <w:sectPr w:rsidR="003233C9" w:rsidRPr="00163DB5" w:rsidSect="0074429B">
      <w:type w:val="nextColumn"/>
      <w:pgSz w:w="11907" w:h="16840" w:code="9"/>
      <w:pgMar w:top="567" w:right="1134" w:bottom="851" w:left="1418" w:header="284" w:footer="284" w:gutter="0"/>
      <w:cols w:space="425"/>
      <w:docGrid w:type="linesAndChars" w:linePitch="297" w:charSpace="-17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181"/>
    <w:multiLevelType w:val="hybridMultilevel"/>
    <w:tmpl w:val="C2BC4B78"/>
    <w:lvl w:ilvl="0" w:tplc="A1801E2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771740E"/>
    <w:multiLevelType w:val="hybridMultilevel"/>
    <w:tmpl w:val="7A3237EC"/>
    <w:lvl w:ilvl="0" w:tplc="B7B891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>
    <w:nsid w:val="429212AE"/>
    <w:multiLevelType w:val="hybridMultilevel"/>
    <w:tmpl w:val="7E2A7A86"/>
    <w:lvl w:ilvl="0" w:tplc="7C0A1B02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3">
    <w:nsid w:val="7C577786"/>
    <w:multiLevelType w:val="hybridMultilevel"/>
    <w:tmpl w:val="C90EDD12"/>
    <w:lvl w:ilvl="0" w:tplc="306608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/>
  <w:defaultTabStop w:val="840"/>
  <w:drawingGridHorizontalSpacing w:val="101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A6"/>
    <w:rsid w:val="00034E85"/>
    <w:rsid w:val="00061D81"/>
    <w:rsid w:val="000E0238"/>
    <w:rsid w:val="00110927"/>
    <w:rsid w:val="001246DB"/>
    <w:rsid w:val="00163DB5"/>
    <w:rsid w:val="001A02E8"/>
    <w:rsid w:val="002B3D77"/>
    <w:rsid w:val="002C47B3"/>
    <w:rsid w:val="002C6714"/>
    <w:rsid w:val="002D0DCA"/>
    <w:rsid w:val="002D56EA"/>
    <w:rsid w:val="003233C9"/>
    <w:rsid w:val="003727FD"/>
    <w:rsid w:val="003B38B7"/>
    <w:rsid w:val="0050220F"/>
    <w:rsid w:val="0053522B"/>
    <w:rsid w:val="00586524"/>
    <w:rsid w:val="005F420F"/>
    <w:rsid w:val="006024A6"/>
    <w:rsid w:val="00607635"/>
    <w:rsid w:val="0062173F"/>
    <w:rsid w:val="00635291"/>
    <w:rsid w:val="0065022C"/>
    <w:rsid w:val="00684C63"/>
    <w:rsid w:val="006E7E87"/>
    <w:rsid w:val="00741DC5"/>
    <w:rsid w:val="0074429B"/>
    <w:rsid w:val="007C72F7"/>
    <w:rsid w:val="00831191"/>
    <w:rsid w:val="008F165E"/>
    <w:rsid w:val="00A04A92"/>
    <w:rsid w:val="00AA0FA6"/>
    <w:rsid w:val="00AA5397"/>
    <w:rsid w:val="00AC629E"/>
    <w:rsid w:val="00B4223B"/>
    <w:rsid w:val="00BA4F12"/>
    <w:rsid w:val="00C14AC6"/>
    <w:rsid w:val="00C87EBE"/>
    <w:rsid w:val="00CA062A"/>
    <w:rsid w:val="00D02FD0"/>
    <w:rsid w:val="00D53881"/>
    <w:rsid w:val="00D6432E"/>
    <w:rsid w:val="00D92586"/>
    <w:rsid w:val="00E530B5"/>
    <w:rsid w:val="00E778D5"/>
    <w:rsid w:val="00EA1F87"/>
    <w:rsid w:val="00EA5D83"/>
    <w:rsid w:val="00F21215"/>
    <w:rsid w:val="00F616DB"/>
    <w:rsid w:val="00FC611D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B60D778A.dotm</Template>
  <TotalTime>339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鉢嶺 明美</dc:creator>
  <cp:keywords/>
  <dc:description/>
  <cp:lastModifiedBy>喜舎場 美智代</cp:lastModifiedBy>
  <cp:revision>27</cp:revision>
  <cp:lastPrinted>2018-02-20T04:35:00Z</cp:lastPrinted>
  <dcterms:created xsi:type="dcterms:W3CDTF">2014-05-23T01:19:00Z</dcterms:created>
  <dcterms:modified xsi:type="dcterms:W3CDTF">2018-02-20T04:35:00Z</dcterms:modified>
</cp:coreProperties>
</file>